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bidiVisual/>
        <w:tblW w:w="6751" w:type="dxa"/>
        <w:tblInd w:w="600" w:type="dxa"/>
        <w:tblLook w:val="04A0" w:firstRow="1" w:lastRow="0" w:firstColumn="1" w:lastColumn="0" w:noHBand="0" w:noVBand="1"/>
      </w:tblPr>
      <w:tblGrid>
        <w:gridCol w:w="3639"/>
        <w:gridCol w:w="3112"/>
      </w:tblGrid>
      <w:tr w:rsidR="00DE7D93" w:rsidRPr="00DE7D93" w14:paraId="6D3FCA11" w14:textId="77777777" w:rsidTr="00F27C14">
        <w:trPr>
          <w:trHeight w:val="448"/>
        </w:trPr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00AEF426" w14:textId="05BC78AF" w:rsidR="00DE7D93" w:rsidRPr="00DE7D93" w:rsidRDefault="00DE7D93" w:rsidP="00F27C14">
            <w:pPr>
              <w:spacing w:before="12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1F4E79" w:themeColor="accent1" w:themeShade="80"/>
                <w:sz w:val="28"/>
                <w:rtl/>
              </w:rPr>
            </w:pPr>
            <w:r w:rsidRPr="00DE7D93">
              <w:rPr>
                <w:rFonts w:ascii="Arial" w:hAnsi="Arial" w:cs="Arial"/>
                <w:b/>
                <w:bCs/>
                <w:i/>
                <w:iCs/>
                <w:color w:val="1F4E79" w:themeColor="accent1" w:themeShade="80"/>
                <w:sz w:val="28"/>
                <w:rtl/>
              </w:rPr>
              <w:t>דו"ח סיכום שנתי מענק תקן לשנת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91678" w14:textId="77777777" w:rsidR="00DE7D93" w:rsidRPr="00DE7D93" w:rsidRDefault="00DE7D93" w:rsidP="00F27C14">
            <w:pPr>
              <w:spacing w:before="120" w:line="240" w:lineRule="auto"/>
              <w:rPr>
                <w:rFonts w:ascii="Arial" w:hAnsi="Arial" w:cs="Arial"/>
                <w:b/>
                <w:bCs/>
                <w:i/>
                <w:iCs/>
                <w:color w:val="1F4E79" w:themeColor="accent1" w:themeShade="80"/>
                <w:sz w:val="28"/>
                <w:rtl/>
              </w:rPr>
            </w:pPr>
          </w:p>
        </w:tc>
      </w:tr>
    </w:tbl>
    <w:p w14:paraId="4337D6A0" w14:textId="77777777" w:rsidR="00DE7D93" w:rsidRPr="00285102" w:rsidRDefault="00DE7D93" w:rsidP="00DE7D93">
      <w:pPr>
        <w:rPr>
          <w:rFonts w:ascii="Arial" w:hAnsi="Arial" w:cs="Arial"/>
          <w:b/>
          <w:bCs/>
          <w:color w:val="1F4E79" w:themeColor="accent1" w:themeShade="80"/>
          <w:szCs w:val="22"/>
          <w:rtl/>
        </w:rPr>
      </w:pPr>
    </w:p>
    <w:tbl>
      <w:tblPr>
        <w:tblStyle w:val="a7"/>
        <w:bidiVisual/>
        <w:tblW w:w="8496" w:type="dxa"/>
        <w:tblInd w:w="-444" w:type="dxa"/>
        <w:tblLook w:val="04A0" w:firstRow="1" w:lastRow="0" w:firstColumn="1" w:lastColumn="0" w:noHBand="0" w:noVBand="1"/>
      </w:tblPr>
      <w:tblGrid>
        <w:gridCol w:w="1793"/>
        <w:gridCol w:w="2691"/>
        <w:gridCol w:w="761"/>
        <w:gridCol w:w="3251"/>
      </w:tblGrid>
      <w:tr w:rsidR="00DE7D93" w:rsidRPr="00DE7D93" w14:paraId="38C1B634" w14:textId="77777777" w:rsidTr="00454D6E"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14:paraId="50319A0E" w14:textId="3645CE1F" w:rsidR="00DE7D93" w:rsidRPr="00DE7D93" w:rsidRDefault="00DE7D93" w:rsidP="00F27C1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  <w:r w:rsidRPr="00DE7D93"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  <w:t xml:space="preserve">שם </w:t>
            </w:r>
            <w:proofErr w:type="spellStart"/>
            <w:r w:rsidRPr="00DE7D93">
              <w:rPr>
                <w:rFonts w:ascii="Arial" w:hAnsi="Arial" w:cs="Arial" w:hint="cs"/>
                <w:b/>
                <w:bCs/>
                <w:color w:val="1F4E79" w:themeColor="accent1" w:themeShade="80"/>
                <w:szCs w:val="22"/>
                <w:rtl/>
              </w:rPr>
              <w:t>חבר</w:t>
            </w:r>
            <w:r w:rsidR="009E415A">
              <w:rPr>
                <w:rFonts w:ascii="Arial" w:hAnsi="Arial" w:cs="Arial" w:hint="cs"/>
                <w:b/>
                <w:bCs/>
                <w:color w:val="1F4E79" w:themeColor="accent1" w:themeShade="80"/>
                <w:szCs w:val="22"/>
                <w:rtl/>
              </w:rPr>
              <w:t>.ת</w:t>
            </w:r>
            <w:proofErr w:type="spellEnd"/>
            <w:r w:rsidRPr="00DE7D93">
              <w:rPr>
                <w:rFonts w:ascii="Arial" w:hAnsi="Arial" w:cs="Arial" w:hint="cs"/>
                <w:b/>
                <w:bCs/>
                <w:color w:val="1F4E79" w:themeColor="accent1" w:themeShade="80"/>
                <w:szCs w:val="22"/>
                <w:rtl/>
              </w:rPr>
              <w:t xml:space="preserve"> הסגל: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EFF470" w14:textId="77777777" w:rsidR="00DE7D93" w:rsidRPr="00DE7D93" w:rsidRDefault="00DE7D93" w:rsidP="00F27C14">
            <w:pPr>
              <w:spacing w:line="240" w:lineRule="auto"/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25812F00" w14:textId="77777777" w:rsidR="00DE7D93" w:rsidRPr="00DE7D93" w:rsidRDefault="00DE7D93" w:rsidP="00F27C14">
            <w:pPr>
              <w:spacing w:line="240" w:lineRule="auto"/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  <w:r w:rsidRPr="00DE7D93">
              <w:rPr>
                <w:rFonts w:ascii="Arial" w:hAnsi="Arial" w:cs="Arial" w:hint="cs"/>
                <w:b/>
                <w:bCs/>
                <w:color w:val="1F4E79" w:themeColor="accent1" w:themeShade="80"/>
                <w:szCs w:val="22"/>
                <w:rtl/>
              </w:rPr>
              <w:t>דרגה: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4E352" w14:textId="77777777" w:rsidR="00DE7D93" w:rsidRPr="00DE7D93" w:rsidRDefault="00DE7D93" w:rsidP="00F27C14">
            <w:pPr>
              <w:spacing w:line="240" w:lineRule="auto"/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  <w:tr w:rsidR="00DE7D93" w:rsidRPr="00DE7D93" w14:paraId="11DAEF85" w14:textId="77777777" w:rsidTr="00454D6E"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14:paraId="7A77B491" w14:textId="77777777" w:rsidR="00DE7D93" w:rsidRPr="00DE7D93" w:rsidRDefault="00DE7D93" w:rsidP="00F27C14">
            <w:pPr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570A0C" w14:textId="77777777"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6F29536F" w14:textId="77777777" w:rsidR="00DE7D93" w:rsidRPr="00DE7D93" w:rsidRDefault="00DE7D93" w:rsidP="00F27C14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72CACD" w14:textId="77777777" w:rsidR="00DE7D93" w:rsidRPr="00DE7D93" w:rsidRDefault="00DE7D93" w:rsidP="00F27C14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DE7D93" w:rsidRPr="00DE7D93" w14:paraId="754A290D" w14:textId="77777777" w:rsidTr="00454D6E"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14:paraId="17237B04" w14:textId="77777777" w:rsidR="00DE7D93" w:rsidRPr="00DE7D93" w:rsidRDefault="00DE7D93" w:rsidP="00F27C1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  <w:r w:rsidRPr="00DE7D93">
              <w:rPr>
                <w:rFonts w:ascii="Arial" w:hAnsi="Arial" w:cs="Arial" w:hint="cs"/>
                <w:b/>
                <w:bCs/>
                <w:color w:val="1F4E79" w:themeColor="accent1" w:themeShade="80"/>
                <w:szCs w:val="22"/>
                <w:rtl/>
              </w:rPr>
              <w:t>מחלקה: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32F6AF" w14:textId="77777777" w:rsidR="00DE7D93" w:rsidRPr="00DE7D93" w:rsidRDefault="00DE7D93" w:rsidP="00F27C14">
            <w:pPr>
              <w:spacing w:line="240" w:lineRule="auto"/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092E7430" w14:textId="77777777" w:rsidR="00DE7D93" w:rsidRPr="00DE7D93" w:rsidRDefault="00DE7D93" w:rsidP="00F27C14">
            <w:pPr>
              <w:spacing w:line="240" w:lineRule="auto"/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14:paraId="562C1C65" w14:textId="77777777" w:rsidR="00DE7D93" w:rsidRPr="00DE7D93" w:rsidRDefault="00DE7D93" w:rsidP="00F27C14">
            <w:pPr>
              <w:spacing w:line="240" w:lineRule="auto"/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DE7D93" w:rsidRPr="00DE7D93" w14:paraId="7B4F7F88" w14:textId="77777777" w:rsidTr="00454D6E"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14:paraId="3915DA2C" w14:textId="77777777" w:rsidR="00DE7D93" w:rsidRPr="00DE7D93" w:rsidRDefault="00DE7D93" w:rsidP="00F27C14">
            <w:pPr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5FACF8" w14:textId="77777777"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6F7B578B" w14:textId="77777777"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14:paraId="69DA6B33" w14:textId="77777777" w:rsidR="00DE7D93" w:rsidRPr="00DE7D93" w:rsidRDefault="00DE7D93" w:rsidP="00F27C14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DE7D93" w:rsidRPr="00DE7D93" w14:paraId="1F0A3AD9" w14:textId="77777777" w:rsidTr="00454D6E"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14:paraId="33DC75D9" w14:textId="43B6E2E4" w:rsidR="00DE7D93" w:rsidRPr="00DE7D93" w:rsidRDefault="00DE7D93" w:rsidP="00F27C1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  <w:r w:rsidRPr="00DE7D93">
              <w:rPr>
                <w:rFonts w:ascii="Arial" w:hAnsi="Arial" w:cs="Arial" w:hint="cs"/>
                <w:b/>
                <w:bCs/>
                <w:color w:val="1F4E79" w:themeColor="accent1" w:themeShade="80"/>
                <w:szCs w:val="22"/>
                <w:rtl/>
              </w:rPr>
              <w:t xml:space="preserve">תקציב </w:t>
            </w:r>
            <w:r w:rsidR="008749DC">
              <w:rPr>
                <w:rFonts w:ascii="Arial" w:hAnsi="Arial" w:cs="Arial" w:hint="cs"/>
                <w:b/>
                <w:bCs/>
                <w:color w:val="1F4E79" w:themeColor="accent1" w:themeShade="80"/>
                <w:szCs w:val="22"/>
                <w:rtl/>
              </w:rPr>
              <w:t>המענק</w:t>
            </w:r>
            <w:r w:rsidRPr="00DE7D93">
              <w:rPr>
                <w:rFonts w:ascii="Arial" w:hAnsi="Arial" w:cs="Arial" w:hint="cs"/>
                <w:b/>
                <w:bCs/>
                <w:color w:val="1F4E79" w:themeColor="accent1" w:themeShade="80"/>
                <w:szCs w:val="22"/>
                <w:rtl/>
              </w:rPr>
              <w:t>: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A1DFF9" w14:textId="77777777" w:rsidR="00DE7D93" w:rsidRPr="00DE7D93" w:rsidRDefault="00DE7D93" w:rsidP="00F27C14">
            <w:pPr>
              <w:spacing w:line="240" w:lineRule="auto"/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7C1A1AA3" w14:textId="77777777" w:rsidR="00DE7D93" w:rsidRPr="00DE7D93" w:rsidRDefault="00DE7D93" w:rsidP="00F27C14">
            <w:pPr>
              <w:spacing w:line="240" w:lineRule="auto"/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14:paraId="107CCE7D" w14:textId="77777777" w:rsidR="00DE7D93" w:rsidRPr="00DE7D93" w:rsidRDefault="00DE7D93" w:rsidP="00F27C14">
            <w:pPr>
              <w:spacing w:line="240" w:lineRule="auto"/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</w:tr>
    </w:tbl>
    <w:p w14:paraId="66805B77" w14:textId="77777777" w:rsidR="00DE7D93" w:rsidRPr="00285102" w:rsidRDefault="00DE7D93" w:rsidP="00DE7D93">
      <w:pPr>
        <w:rPr>
          <w:rFonts w:ascii="Arial" w:hAnsi="Arial" w:cs="Arial"/>
          <w:b/>
          <w:bCs/>
          <w:color w:val="1F4E79" w:themeColor="accent1" w:themeShade="80"/>
          <w:sz w:val="14"/>
          <w:szCs w:val="14"/>
          <w:rtl/>
        </w:rPr>
      </w:pPr>
    </w:p>
    <w:p w14:paraId="6541CCC1" w14:textId="77777777" w:rsidR="00DE7D93" w:rsidRPr="00DE7D93" w:rsidRDefault="00DE7D93" w:rsidP="00DE7D93">
      <w:pPr>
        <w:rPr>
          <w:rFonts w:ascii="Arial" w:hAnsi="Arial" w:cs="Arial"/>
          <w:b/>
          <w:bCs/>
          <w:color w:val="1F4E79" w:themeColor="accent1" w:themeShade="80"/>
          <w:sz w:val="20"/>
          <w:szCs w:val="20"/>
          <w:rtl/>
        </w:rPr>
      </w:pPr>
    </w:p>
    <w:p w14:paraId="2858F0DD" w14:textId="5E532E0C" w:rsidR="00DE7D93" w:rsidRPr="00DE7D93" w:rsidRDefault="00DE7D93" w:rsidP="00DE7D93">
      <w:pPr>
        <w:rPr>
          <w:rFonts w:ascii="Arial" w:hAnsi="Arial" w:cs="Arial"/>
          <w:b/>
          <w:bCs/>
          <w:color w:val="1F4E79" w:themeColor="accent1" w:themeShade="80"/>
          <w:szCs w:val="22"/>
          <w:rtl/>
        </w:rPr>
      </w:pPr>
      <w:r w:rsidRPr="00DE7D93">
        <w:rPr>
          <w:rFonts w:ascii="Arial" w:hAnsi="Arial" w:cs="Arial"/>
          <w:b/>
          <w:bCs/>
          <w:color w:val="1F4E79" w:themeColor="accent1" w:themeShade="80"/>
          <w:szCs w:val="22"/>
          <w:rtl/>
        </w:rPr>
        <w:t>סיכום</w:t>
      </w:r>
      <w:r w:rsidRPr="00DE7D93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 xml:space="preserve"> פעילות </w:t>
      </w:r>
      <w:r w:rsidR="00522986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מחקרית ב</w:t>
      </w:r>
      <w:r w:rsidR="00912249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 xml:space="preserve">שנה </w:t>
      </w:r>
      <w:r w:rsidR="004B1F27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ה</w:t>
      </w:r>
      <w:r w:rsidR="00912249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חולפת</w:t>
      </w:r>
      <w:r w:rsidR="00522986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 xml:space="preserve"> </w:t>
      </w:r>
      <w:r w:rsidR="00DD0626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בהתאם</w:t>
      </w:r>
      <w:r w:rsidR="004B1F27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 xml:space="preserve"> לאופן שבו נוצל המענק</w:t>
      </w:r>
      <w:r w:rsidR="00912249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8306"/>
      </w:tblGrid>
      <w:tr w:rsidR="00DE7D93" w:rsidRPr="00DE7D93" w14:paraId="343769B2" w14:textId="77777777" w:rsidTr="00DE7D93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71D2593" w14:textId="77777777" w:rsidR="00DE7D93" w:rsidRPr="00DE7D93" w:rsidRDefault="00DE7D93" w:rsidP="00F27C14">
            <w:pPr>
              <w:ind w:left="360"/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</w:tbl>
    <w:p w14:paraId="5F1334D9" w14:textId="77777777" w:rsidR="0023347B" w:rsidRDefault="0023347B" w:rsidP="00912249">
      <w:pPr>
        <w:ind w:right="-426"/>
        <w:rPr>
          <w:rFonts w:ascii="Arial" w:hAnsi="Arial" w:cs="Arial"/>
          <w:color w:val="1F4E79" w:themeColor="accent1" w:themeShade="80"/>
          <w:sz w:val="20"/>
          <w:szCs w:val="20"/>
          <w:rtl/>
        </w:rPr>
      </w:pPr>
    </w:p>
    <w:p w14:paraId="1284BAFB" w14:textId="571F69B9" w:rsidR="00912249" w:rsidRPr="00DE7D93" w:rsidRDefault="00912249" w:rsidP="00912249">
      <w:pPr>
        <w:ind w:right="-284"/>
        <w:rPr>
          <w:rFonts w:ascii="Arial" w:hAnsi="Arial" w:cs="Arial"/>
          <w:b/>
          <w:bCs/>
          <w:color w:val="1F4E79" w:themeColor="accent1" w:themeShade="80"/>
          <w:szCs w:val="22"/>
          <w:rtl/>
        </w:rPr>
      </w:pPr>
      <w:r w:rsidRPr="00454D6E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במידה ולא נעשה שימוש מירבי במענק התקן, פירוט הסיבות לאי ניצול חלקי/מלא של מענק התקן: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8306"/>
      </w:tblGrid>
      <w:tr w:rsidR="00912249" w:rsidRPr="00DE7D93" w14:paraId="4522590B" w14:textId="77777777" w:rsidTr="003320F8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905F8B1" w14:textId="77777777" w:rsidR="00912249" w:rsidRPr="00DE7D93" w:rsidRDefault="00912249" w:rsidP="003320F8">
            <w:pPr>
              <w:ind w:left="360"/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</w:tbl>
    <w:p w14:paraId="66DEF5B3" w14:textId="77777777" w:rsidR="00912249" w:rsidRPr="00DE7D93" w:rsidRDefault="00912249" w:rsidP="00DE7D93">
      <w:pPr>
        <w:rPr>
          <w:rFonts w:ascii="Arial" w:hAnsi="Arial" w:cs="Arial"/>
          <w:color w:val="1F4E79" w:themeColor="accent1" w:themeShade="80"/>
          <w:sz w:val="20"/>
          <w:szCs w:val="20"/>
          <w:rtl/>
        </w:rPr>
      </w:pPr>
    </w:p>
    <w:p w14:paraId="6C311800" w14:textId="2F8109A2" w:rsidR="00912249" w:rsidRPr="00DE7D93" w:rsidRDefault="00E3432E" w:rsidP="00454D6E">
      <w:pPr>
        <w:jc w:val="both"/>
        <w:rPr>
          <w:rFonts w:ascii="Arial" w:hAnsi="Arial" w:cs="Arial"/>
          <w:b/>
          <w:bCs/>
          <w:color w:val="1F4E79" w:themeColor="accent1" w:themeShade="80"/>
          <w:szCs w:val="22"/>
          <w:rtl/>
        </w:rPr>
      </w:pPr>
      <w:r w:rsidRPr="00454D6E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 xml:space="preserve">במידה </w:t>
      </w:r>
      <w:r w:rsidR="00454D6E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ועשית</w:t>
      </w:r>
      <w:r w:rsidR="00454D6E" w:rsidRPr="00454D6E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 xml:space="preserve"> </w:t>
      </w:r>
      <w:r w:rsidR="0003450A" w:rsidRPr="00454D6E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 xml:space="preserve">שימוש </w:t>
      </w:r>
      <w:r w:rsidR="00454D6E" w:rsidRPr="00454D6E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 xml:space="preserve">נמוך מ-50% בתקציב מענק התקן </w:t>
      </w:r>
      <w:r w:rsidR="0003450A" w:rsidRPr="00454D6E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 xml:space="preserve">בשנה החולפת, האם </w:t>
      </w:r>
      <w:r w:rsidR="00454D6E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 xml:space="preserve">הינך </w:t>
      </w:r>
      <w:proofErr w:type="spellStart"/>
      <w:r w:rsidR="00454D6E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מוכנ.ה</w:t>
      </w:r>
      <w:proofErr w:type="spellEnd"/>
      <w:r w:rsidR="00454D6E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 xml:space="preserve"> </w:t>
      </w:r>
      <w:r w:rsidR="00BF7E08" w:rsidRPr="00454D6E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 xml:space="preserve">להקטין או להקפיא את המענק באופן יזום למשך תקופה </w:t>
      </w:r>
      <w:r w:rsidR="00E317F0" w:rsidRPr="00454D6E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מוגבלת (שנה</w:t>
      </w:r>
      <w:r w:rsidR="00454D6E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/</w:t>
      </w:r>
      <w:r w:rsidR="00E317F0" w:rsidRPr="00454D6E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שנתיים)</w:t>
      </w:r>
      <w:r w:rsidR="009B4C6C" w:rsidRPr="00454D6E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 xml:space="preserve"> שלאחריה יועמד </w:t>
      </w:r>
      <w:r w:rsidR="00454D6E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 xml:space="preserve">לרשותך </w:t>
      </w:r>
      <w:r w:rsidR="009B4C6C" w:rsidRPr="00454D6E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מלוא המענק בחזרה</w:t>
      </w:r>
      <w:r w:rsidR="00912249" w:rsidRPr="00454D6E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8306"/>
      </w:tblGrid>
      <w:tr w:rsidR="00912249" w:rsidRPr="00DE7D93" w14:paraId="74624809" w14:textId="77777777" w:rsidTr="003320F8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272ACF7" w14:textId="77777777" w:rsidR="00912249" w:rsidRPr="00DE7D93" w:rsidRDefault="00912249" w:rsidP="003320F8">
            <w:pPr>
              <w:ind w:left="360"/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</w:tbl>
    <w:p w14:paraId="13555D56" w14:textId="77777777" w:rsidR="00DE7D93" w:rsidRPr="00285102" w:rsidRDefault="00DE7D93" w:rsidP="00DE7D93">
      <w:pPr>
        <w:rPr>
          <w:rFonts w:ascii="Arial" w:hAnsi="Arial" w:cs="Arial"/>
          <w:b/>
          <w:bCs/>
          <w:color w:val="1F4E79" w:themeColor="accent1" w:themeShade="80"/>
          <w:sz w:val="16"/>
          <w:szCs w:val="16"/>
          <w:rtl/>
        </w:rPr>
      </w:pPr>
    </w:p>
    <w:p w14:paraId="4CEA5647" w14:textId="3528D650" w:rsidR="00DE7D93" w:rsidRDefault="00DE7D93" w:rsidP="00DE7D93">
      <w:pPr>
        <w:rPr>
          <w:rFonts w:ascii="Arial" w:hAnsi="Arial" w:cs="Arial"/>
          <w:b/>
          <w:bCs/>
          <w:color w:val="1F4E79" w:themeColor="accent1" w:themeShade="80"/>
          <w:szCs w:val="22"/>
          <w:rtl/>
        </w:rPr>
      </w:pPr>
      <w:r w:rsidRPr="00DE7D93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הגשת הצעות מחקר לקרנות חיצוניות בשנה החולפת</w:t>
      </w:r>
      <w:r w:rsidR="008A777C">
        <w:rPr>
          <w:rStyle w:val="af3"/>
          <w:rFonts w:ascii="Arial" w:hAnsi="Arial" w:cs="Arial"/>
          <w:b/>
          <w:bCs/>
          <w:color w:val="1F4E79" w:themeColor="accent1" w:themeShade="80"/>
          <w:szCs w:val="22"/>
          <w:rtl/>
        </w:rPr>
        <w:footnoteReference w:id="1"/>
      </w:r>
      <w:r w:rsidRPr="00DE7D93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:</w:t>
      </w:r>
    </w:p>
    <w:tbl>
      <w:tblPr>
        <w:tblStyle w:val="a7"/>
        <w:bidiVisual/>
        <w:tblW w:w="0" w:type="auto"/>
        <w:tblInd w:w="10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33"/>
        <w:gridCol w:w="4133"/>
      </w:tblGrid>
      <w:tr w:rsidR="009E415A" w14:paraId="4808886F" w14:textId="77777777" w:rsidTr="009E415A"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D444E9" w14:textId="77777777" w:rsidR="009E415A" w:rsidRDefault="009E415A" w:rsidP="003329BD">
            <w:pPr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שם הקרן</w:t>
            </w:r>
          </w:p>
        </w:tc>
        <w:tc>
          <w:tcPr>
            <w:tcW w:w="41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644DC6" w14:textId="77777777" w:rsidR="009E415A" w:rsidRDefault="009E415A" w:rsidP="003329BD">
            <w:pPr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תשובת הקרן</w:t>
            </w:r>
          </w:p>
        </w:tc>
      </w:tr>
      <w:tr w:rsidR="009E415A" w14:paraId="4335079B" w14:textId="77777777" w:rsidTr="009E415A">
        <w:tc>
          <w:tcPr>
            <w:tcW w:w="41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0A66EC8F" w14:textId="77777777" w:rsidR="009E415A" w:rsidRDefault="009E415A" w:rsidP="003329BD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413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8DE272" w14:textId="77777777" w:rsidR="009E415A" w:rsidRDefault="009E415A" w:rsidP="003329BD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9E415A" w14:paraId="79754D68" w14:textId="77777777" w:rsidTr="009E415A">
        <w:tc>
          <w:tcPr>
            <w:tcW w:w="41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4719721" w14:textId="77777777" w:rsidR="009E415A" w:rsidRDefault="009E415A" w:rsidP="003329BD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413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BFB450" w14:textId="77777777" w:rsidR="009E415A" w:rsidRDefault="009E415A" w:rsidP="003329BD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9E415A" w14:paraId="3711EFD9" w14:textId="77777777" w:rsidTr="009E415A">
        <w:tc>
          <w:tcPr>
            <w:tcW w:w="41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242781CC" w14:textId="77777777" w:rsidR="009E415A" w:rsidRDefault="009E415A" w:rsidP="003329BD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413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AAB420F" w14:textId="77777777" w:rsidR="009E415A" w:rsidRDefault="009E415A" w:rsidP="003329BD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</w:tr>
    </w:tbl>
    <w:p w14:paraId="69C3E6D7" w14:textId="77777777" w:rsidR="00DE7D93" w:rsidRDefault="00DE7D93" w:rsidP="00DE7D93">
      <w:pPr>
        <w:rPr>
          <w:rFonts w:ascii="Arial" w:hAnsi="Arial" w:cs="Arial"/>
          <w:b/>
          <w:bCs/>
          <w:color w:val="1F4E79" w:themeColor="accent1" w:themeShade="80"/>
          <w:sz w:val="20"/>
          <w:szCs w:val="20"/>
          <w:rtl/>
        </w:rPr>
      </w:pPr>
    </w:p>
    <w:p w14:paraId="1B7BA4D1" w14:textId="77777777" w:rsidR="00285102" w:rsidRPr="00DE7D93" w:rsidRDefault="00285102" w:rsidP="00285102">
      <w:pPr>
        <w:ind w:right="-709"/>
        <w:rPr>
          <w:rFonts w:ascii="Arial" w:hAnsi="Arial" w:cs="Arial"/>
          <w:b/>
          <w:bCs/>
          <w:color w:val="1F4E79" w:themeColor="accent1" w:themeShade="80"/>
          <w:szCs w:val="22"/>
          <w:rtl/>
        </w:rPr>
      </w:pPr>
      <w:r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 xml:space="preserve">מענקים </w:t>
      </w:r>
      <w:r w:rsidRPr="00285102">
        <w:rPr>
          <w:rFonts w:ascii="Arial" w:hAnsi="Arial" w:cs="Arial" w:hint="cs"/>
          <w:b/>
          <w:bCs/>
          <w:color w:val="1F4E79" w:themeColor="accent1" w:themeShade="80"/>
          <w:szCs w:val="22"/>
          <w:u w:val="single"/>
          <w:rtl/>
        </w:rPr>
        <w:t>חיצוניים</w:t>
      </w:r>
      <w:r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 xml:space="preserve"> פעילים בשנה החולפת: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7827"/>
      </w:tblGrid>
      <w:tr w:rsidR="00285102" w:rsidRPr="00DE7D93" w14:paraId="7762C8A7" w14:textId="77777777" w:rsidTr="006D5009">
        <w:trPr>
          <w:trHeight w:val="182"/>
        </w:trPr>
        <w:tc>
          <w:tcPr>
            <w:tcW w:w="509" w:type="dxa"/>
          </w:tcPr>
          <w:p w14:paraId="716EB02D" w14:textId="77777777" w:rsidR="00285102" w:rsidRPr="00DE7D93" w:rsidRDefault="00285102" w:rsidP="006D5009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1.</w:t>
            </w:r>
          </w:p>
        </w:tc>
        <w:tc>
          <w:tcPr>
            <w:tcW w:w="10173" w:type="dxa"/>
            <w:shd w:val="clear" w:color="auto" w:fill="D9D9D9"/>
          </w:tcPr>
          <w:p w14:paraId="3E69AEC6" w14:textId="77777777" w:rsidR="00285102" w:rsidRPr="00DE7D93" w:rsidRDefault="00285102" w:rsidP="006D5009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  <w:tr w:rsidR="00285102" w:rsidRPr="00DE7D93" w14:paraId="04777112" w14:textId="77777777" w:rsidTr="006D5009">
        <w:tc>
          <w:tcPr>
            <w:tcW w:w="509" w:type="dxa"/>
          </w:tcPr>
          <w:p w14:paraId="23B8AFFF" w14:textId="77777777" w:rsidR="00285102" w:rsidRPr="00DE7D93" w:rsidRDefault="00285102" w:rsidP="006D5009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2.</w:t>
            </w:r>
          </w:p>
        </w:tc>
        <w:tc>
          <w:tcPr>
            <w:tcW w:w="10173" w:type="dxa"/>
            <w:shd w:val="clear" w:color="auto" w:fill="D9D9D9"/>
          </w:tcPr>
          <w:p w14:paraId="7F4490E4" w14:textId="77777777" w:rsidR="00285102" w:rsidRPr="00DE7D93" w:rsidRDefault="00285102" w:rsidP="006D5009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  <w:tr w:rsidR="00285102" w:rsidRPr="00DE7D93" w14:paraId="32200BB9" w14:textId="77777777" w:rsidTr="006D5009">
        <w:tc>
          <w:tcPr>
            <w:tcW w:w="509" w:type="dxa"/>
          </w:tcPr>
          <w:p w14:paraId="753964ED" w14:textId="77777777" w:rsidR="00285102" w:rsidRPr="00DE7D93" w:rsidRDefault="00285102" w:rsidP="006D5009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3.</w:t>
            </w:r>
          </w:p>
        </w:tc>
        <w:tc>
          <w:tcPr>
            <w:tcW w:w="10173" w:type="dxa"/>
            <w:shd w:val="clear" w:color="auto" w:fill="D9D9D9"/>
          </w:tcPr>
          <w:p w14:paraId="35E1CA70" w14:textId="77777777" w:rsidR="00285102" w:rsidRPr="00DE7D93" w:rsidRDefault="00285102" w:rsidP="006D5009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</w:tbl>
    <w:p w14:paraId="126E744D" w14:textId="77777777" w:rsidR="00285102" w:rsidRPr="00DE7D93" w:rsidRDefault="00285102" w:rsidP="00DE7D93">
      <w:pPr>
        <w:rPr>
          <w:rFonts w:ascii="Arial" w:hAnsi="Arial" w:cs="Arial"/>
          <w:b/>
          <w:bCs/>
          <w:color w:val="1F4E79" w:themeColor="accent1" w:themeShade="80"/>
          <w:sz w:val="20"/>
          <w:szCs w:val="20"/>
          <w:rtl/>
        </w:rPr>
      </w:pPr>
    </w:p>
    <w:p w14:paraId="53EBBC61" w14:textId="77777777" w:rsidR="003B7866" w:rsidRPr="00DE7D93" w:rsidRDefault="003B7866" w:rsidP="003B7866">
      <w:pPr>
        <w:ind w:right="-709"/>
        <w:rPr>
          <w:rFonts w:ascii="Arial" w:hAnsi="Arial" w:cs="Arial"/>
          <w:b/>
          <w:bCs/>
          <w:color w:val="1F4E79" w:themeColor="accent1" w:themeShade="80"/>
          <w:szCs w:val="22"/>
          <w:rtl/>
        </w:rPr>
      </w:pPr>
      <w:r w:rsidRPr="00DE7D93">
        <w:rPr>
          <w:rFonts w:ascii="Arial" w:hAnsi="Arial" w:cs="Arial"/>
          <w:b/>
          <w:bCs/>
          <w:color w:val="1F4E79" w:themeColor="accent1" w:themeShade="80"/>
          <w:szCs w:val="22"/>
          <w:rtl/>
        </w:rPr>
        <w:t>רשימת פרסומים</w:t>
      </w:r>
      <w:r w:rsidRPr="00DE7D93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 xml:space="preserve"> (מאמרים, ספרים) ש</w:t>
      </w:r>
      <w:r w:rsidRPr="00DE7D93">
        <w:rPr>
          <w:rFonts w:ascii="Arial" w:hAnsi="Arial" w:cs="Arial"/>
          <w:b/>
          <w:bCs/>
          <w:color w:val="1F4E79" w:themeColor="accent1" w:themeShade="80"/>
          <w:szCs w:val="22"/>
          <w:rtl/>
        </w:rPr>
        <w:t>הניב מענק זה</w:t>
      </w:r>
      <w:r w:rsidRPr="00DE7D93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 xml:space="preserve"> בשנה החולפת</w:t>
      </w:r>
      <w:r w:rsidRPr="00DE7D93">
        <w:rPr>
          <w:rFonts w:ascii="Arial" w:hAnsi="Arial" w:cs="Arial"/>
          <w:b/>
          <w:bCs/>
          <w:color w:val="1F4E79" w:themeColor="accent1" w:themeShade="80"/>
          <w:szCs w:val="22"/>
          <w:rtl/>
        </w:rPr>
        <w:t xml:space="preserve"> (או ציון </w:t>
      </w:r>
      <w:r w:rsidRPr="00DE7D93">
        <w:rPr>
          <w:rFonts w:ascii="Arial" w:hAnsi="Arial" w:cs="Arial"/>
          <w:b/>
          <w:bCs/>
          <w:color w:val="1F4E79" w:themeColor="accent1" w:themeShade="80"/>
          <w:szCs w:val="22"/>
        </w:rPr>
        <w:t>URL</w:t>
      </w:r>
      <w:r w:rsidRPr="00DE7D93">
        <w:rPr>
          <w:rFonts w:ascii="Arial" w:hAnsi="Arial" w:cs="Arial"/>
          <w:b/>
          <w:bCs/>
          <w:color w:val="1F4E79" w:themeColor="accent1" w:themeShade="80"/>
          <w:szCs w:val="22"/>
          <w:rtl/>
        </w:rPr>
        <w:t xml:space="preserve"> של המאמר)</w:t>
      </w:r>
      <w:r w:rsidRPr="00DE7D93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: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7827"/>
      </w:tblGrid>
      <w:tr w:rsidR="003B7866" w:rsidRPr="00DE7D93" w14:paraId="46D90AFF" w14:textId="77777777" w:rsidTr="00025D29">
        <w:trPr>
          <w:trHeight w:val="182"/>
        </w:trPr>
        <w:tc>
          <w:tcPr>
            <w:tcW w:w="509" w:type="dxa"/>
          </w:tcPr>
          <w:p w14:paraId="15A6C569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1.</w:t>
            </w:r>
          </w:p>
        </w:tc>
        <w:tc>
          <w:tcPr>
            <w:tcW w:w="10173" w:type="dxa"/>
            <w:shd w:val="clear" w:color="auto" w:fill="D9D9D9"/>
          </w:tcPr>
          <w:p w14:paraId="39EFFD66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  <w:tr w:rsidR="003B7866" w:rsidRPr="00DE7D93" w14:paraId="2BE09CA4" w14:textId="77777777" w:rsidTr="00025D29">
        <w:tc>
          <w:tcPr>
            <w:tcW w:w="509" w:type="dxa"/>
          </w:tcPr>
          <w:p w14:paraId="0F87A36B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lastRenderedPageBreak/>
              <w:t>2.</w:t>
            </w:r>
          </w:p>
        </w:tc>
        <w:tc>
          <w:tcPr>
            <w:tcW w:w="10173" w:type="dxa"/>
            <w:shd w:val="clear" w:color="auto" w:fill="D9D9D9"/>
          </w:tcPr>
          <w:p w14:paraId="6194FDFC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  <w:tr w:rsidR="003B7866" w:rsidRPr="00DE7D93" w14:paraId="55AF3FC1" w14:textId="77777777" w:rsidTr="00025D29">
        <w:tc>
          <w:tcPr>
            <w:tcW w:w="509" w:type="dxa"/>
          </w:tcPr>
          <w:p w14:paraId="62E60F3A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3.</w:t>
            </w:r>
          </w:p>
        </w:tc>
        <w:tc>
          <w:tcPr>
            <w:tcW w:w="10173" w:type="dxa"/>
            <w:shd w:val="clear" w:color="auto" w:fill="D9D9D9"/>
          </w:tcPr>
          <w:p w14:paraId="2EE30122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</w:tbl>
    <w:p w14:paraId="57D6B1DE" w14:textId="77777777" w:rsidR="003B7866" w:rsidRDefault="003B7866" w:rsidP="003B7866">
      <w:pPr>
        <w:ind w:right="-709"/>
        <w:rPr>
          <w:rFonts w:ascii="Arial" w:hAnsi="Arial" w:cs="Arial"/>
          <w:b/>
          <w:bCs/>
          <w:color w:val="1F4E79" w:themeColor="accent1" w:themeShade="80"/>
          <w:szCs w:val="22"/>
          <w:highlight w:val="yellow"/>
          <w:rtl/>
        </w:rPr>
      </w:pPr>
    </w:p>
    <w:p w14:paraId="2CAF2C22" w14:textId="3F2DB71D" w:rsidR="003B7866" w:rsidRPr="00DE7D93" w:rsidRDefault="003B7866" w:rsidP="003B7866">
      <w:pPr>
        <w:ind w:right="-709"/>
        <w:rPr>
          <w:rFonts w:ascii="Arial" w:hAnsi="Arial" w:cs="Arial"/>
          <w:b/>
          <w:bCs/>
          <w:color w:val="1F4E79" w:themeColor="accent1" w:themeShade="80"/>
          <w:szCs w:val="22"/>
          <w:rtl/>
        </w:rPr>
      </w:pPr>
      <w:r w:rsidRPr="00454D6E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הנחיית סטודנטים לתארים מתקדמים בשנה החולפת: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7827"/>
      </w:tblGrid>
      <w:tr w:rsidR="003B7866" w:rsidRPr="00DE7D93" w14:paraId="22297D46" w14:textId="77777777" w:rsidTr="00025D29">
        <w:trPr>
          <w:trHeight w:val="182"/>
        </w:trPr>
        <w:tc>
          <w:tcPr>
            <w:tcW w:w="509" w:type="dxa"/>
          </w:tcPr>
          <w:p w14:paraId="573CD384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1.</w:t>
            </w:r>
          </w:p>
        </w:tc>
        <w:tc>
          <w:tcPr>
            <w:tcW w:w="10173" w:type="dxa"/>
            <w:shd w:val="clear" w:color="auto" w:fill="D9D9D9"/>
          </w:tcPr>
          <w:p w14:paraId="538B4D83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  <w:tr w:rsidR="003B7866" w:rsidRPr="00DE7D93" w14:paraId="07C969AE" w14:textId="77777777" w:rsidTr="00025D29">
        <w:tc>
          <w:tcPr>
            <w:tcW w:w="509" w:type="dxa"/>
          </w:tcPr>
          <w:p w14:paraId="2CB7A260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2.</w:t>
            </w:r>
          </w:p>
        </w:tc>
        <w:tc>
          <w:tcPr>
            <w:tcW w:w="10173" w:type="dxa"/>
            <w:shd w:val="clear" w:color="auto" w:fill="D9D9D9"/>
          </w:tcPr>
          <w:p w14:paraId="1BDCFC58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  <w:tr w:rsidR="003B7866" w:rsidRPr="00DE7D93" w14:paraId="112F5938" w14:textId="77777777" w:rsidTr="00025D29">
        <w:tc>
          <w:tcPr>
            <w:tcW w:w="509" w:type="dxa"/>
          </w:tcPr>
          <w:p w14:paraId="54E7E40B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3.</w:t>
            </w:r>
          </w:p>
        </w:tc>
        <w:tc>
          <w:tcPr>
            <w:tcW w:w="10173" w:type="dxa"/>
            <w:shd w:val="clear" w:color="auto" w:fill="D9D9D9"/>
          </w:tcPr>
          <w:p w14:paraId="5F245DCD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</w:tbl>
    <w:p w14:paraId="6B69B9BF" w14:textId="77777777" w:rsidR="003B7866" w:rsidRDefault="003B7866" w:rsidP="00DE7D93">
      <w:pPr>
        <w:ind w:right="-709"/>
        <w:rPr>
          <w:rFonts w:ascii="Arial" w:hAnsi="Arial" w:cs="Arial"/>
          <w:b/>
          <w:bCs/>
          <w:color w:val="1F4E79" w:themeColor="accent1" w:themeShade="80"/>
          <w:szCs w:val="22"/>
          <w:rtl/>
        </w:rPr>
      </w:pPr>
    </w:p>
    <w:p w14:paraId="5A033674" w14:textId="4E7FE381" w:rsidR="003B7866" w:rsidRPr="00DE7D93" w:rsidRDefault="003B7866" w:rsidP="003B7866">
      <w:pPr>
        <w:ind w:right="-709"/>
        <w:rPr>
          <w:rFonts w:ascii="Arial" w:hAnsi="Arial" w:cs="Arial"/>
          <w:b/>
          <w:bCs/>
          <w:color w:val="1F4E79" w:themeColor="accent1" w:themeShade="80"/>
          <w:szCs w:val="22"/>
          <w:rtl/>
        </w:rPr>
      </w:pPr>
      <w:r w:rsidRPr="00454D6E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השתתפות פעילה בכנסים בינלאומיים</w:t>
      </w:r>
      <w:r w:rsidR="009E415A" w:rsidRPr="00454D6E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 xml:space="preserve"> בשנה החולפת</w:t>
      </w:r>
      <w:r w:rsidRPr="00454D6E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: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7827"/>
      </w:tblGrid>
      <w:tr w:rsidR="003B7866" w:rsidRPr="00DE7D93" w14:paraId="31444322" w14:textId="77777777" w:rsidTr="00025D29">
        <w:trPr>
          <w:trHeight w:val="182"/>
        </w:trPr>
        <w:tc>
          <w:tcPr>
            <w:tcW w:w="509" w:type="dxa"/>
          </w:tcPr>
          <w:p w14:paraId="484CD3AF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1.</w:t>
            </w:r>
          </w:p>
        </w:tc>
        <w:tc>
          <w:tcPr>
            <w:tcW w:w="10173" w:type="dxa"/>
            <w:shd w:val="clear" w:color="auto" w:fill="D9D9D9"/>
          </w:tcPr>
          <w:p w14:paraId="4661CEB8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  <w:tr w:rsidR="003B7866" w:rsidRPr="00DE7D93" w14:paraId="5EA2223C" w14:textId="77777777" w:rsidTr="00025D29">
        <w:tc>
          <w:tcPr>
            <w:tcW w:w="509" w:type="dxa"/>
          </w:tcPr>
          <w:p w14:paraId="22D04479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2.</w:t>
            </w:r>
          </w:p>
        </w:tc>
        <w:tc>
          <w:tcPr>
            <w:tcW w:w="10173" w:type="dxa"/>
            <w:shd w:val="clear" w:color="auto" w:fill="D9D9D9"/>
          </w:tcPr>
          <w:p w14:paraId="2ADF969F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  <w:tr w:rsidR="003B7866" w:rsidRPr="00DE7D93" w14:paraId="6D133C42" w14:textId="77777777" w:rsidTr="00025D29">
        <w:tc>
          <w:tcPr>
            <w:tcW w:w="509" w:type="dxa"/>
          </w:tcPr>
          <w:p w14:paraId="0D0834C9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3.</w:t>
            </w:r>
          </w:p>
        </w:tc>
        <w:tc>
          <w:tcPr>
            <w:tcW w:w="10173" w:type="dxa"/>
            <w:shd w:val="clear" w:color="auto" w:fill="D9D9D9"/>
          </w:tcPr>
          <w:p w14:paraId="0EDDC675" w14:textId="77777777" w:rsidR="003B7866" w:rsidRPr="00DE7D93" w:rsidRDefault="003B7866" w:rsidP="00025D29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</w:tbl>
    <w:p w14:paraId="35F60C84" w14:textId="77777777" w:rsidR="00454D6E" w:rsidRDefault="00454D6E" w:rsidP="00DE7D93">
      <w:pPr>
        <w:rPr>
          <w:rFonts w:ascii="Arial" w:hAnsi="Arial" w:cs="Arial"/>
          <w:b/>
          <w:bCs/>
          <w:color w:val="1F4E79" w:themeColor="accent1" w:themeShade="80"/>
          <w:szCs w:val="22"/>
          <w:rtl/>
        </w:rPr>
      </w:pPr>
    </w:p>
    <w:p w14:paraId="3249A9BF" w14:textId="4C781623" w:rsidR="00DE7D93" w:rsidRPr="00DE7D93" w:rsidRDefault="00DE7D93" w:rsidP="00DE7D93">
      <w:pPr>
        <w:rPr>
          <w:rFonts w:ascii="Arial" w:hAnsi="Arial" w:cs="Arial"/>
          <w:b/>
          <w:bCs/>
          <w:color w:val="1F4E79" w:themeColor="accent1" w:themeShade="80"/>
          <w:szCs w:val="22"/>
          <w:rtl/>
        </w:rPr>
      </w:pPr>
      <w:r w:rsidRPr="00DE7D93">
        <w:rPr>
          <w:rFonts w:ascii="Arial" w:hAnsi="Arial" w:cs="Arial"/>
          <w:b/>
          <w:bCs/>
          <w:color w:val="1F4E79" w:themeColor="accent1" w:themeShade="80"/>
          <w:szCs w:val="22"/>
          <w:rtl/>
        </w:rPr>
        <w:t xml:space="preserve">דיווח על תוצרים נוספים </w:t>
      </w:r>
      <w:r w:rsidRPr="00DE7D93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 xml:space="preserve">(פטנטים, </w:t>
      </w:r>
      <w:proofErr w:type="spellStart"/>
      <w:r w:rsidRPr="00DE7D93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יישומונים</w:t>
      </w:r>
      <w:proofErr w:type="spellEnd"/>
      <w:r w:rsidRPr="00DE7D93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 xml:space="preserve"> וכיו"ב) בשנה החולפת: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7827"/>
      </w:tblGrid>
      <w:tr w:rsidR="00DE7D93" w:rsidRPr="00DE7D93" w14:paraId="55E3CEC2" w14:textId="77777777" w:rsidTr="00DE7D93">
        <w:tc>
          <w:tcPr>
            <w:tcW w:w="509" w:type="dxa"/>
          </w:tcPr>
          <w:p w14:paraId="4F01E378" w14:textId="77777777"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1.</w:t>
            </w:r>
          </w:p>
        </w:tc>
        <w:tc>
          <w:tcPr>
            <w:tcW w:w="10173" w:type="dxa"/>
            <w:shd w:val="clear" w:color="auto" w:fill="D9D9D9"/>
          </w:tcPr>
          <w:p w14:paraId="16805FB1" w14:textId="77777777"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  <w:tr w:rsidR="00DE7D93" w:rsidRPr="00DE7D93" w14:paraId="72AB9426" w14:textId="77777777" w:rsidTr="00DE7D93">
        <w:tc>
          <w:tcPr>
            <w:tcW w:w="509" w:type="dxa"/>
          </w:tcPr>
          <w:p w14:paraId="1F7FD0EE" w14:textId="77777777"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2.</w:t>
            </w:r>
          </w:p>
        </w:tc>
        <w:tc>
          <w:tcPr>
            <w:tcW w:w="10173" w:type="dxa"/>
            <w:shd w:val="clear" w:color="auto" w:fill="D9D9D9"/>
          </w:tcPr>
          <w:p w14:paraId="057EF5E2" w14:textId="77777777"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  <w:tr w:rsidR="00DE7D93" w:rsidRPr="00DE7D93" w14:paraId="234C2C9F" w14:textId="77777777" w:rsidTr="00DE7D93">
        <w:tc>
          <w:tcPr>
            <w:tcW w:w="509" w:type="dxa"/>
          </w:tcPr>
          <w:p w14:paraId="3B5F66B9" w14:textId="77777777"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3.</w:t>
            </w:r>
          </w:p>
        </w:tc>
        <w:tc>
          <w:tcPr>
            <w:tcW w:w="10173" w:type="dxa"/>
            <w:shd w:val="clear" w:color="auto" w:fill="D9D9D9"/>
          </w:tcPr>
          <w:p w14:paraId="55F496DB" w14:textId="77777777"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</w:tbl>
    <w:p w14:paraId="3C589A2B" w14:textId="77777777" w:rsidR="00DE7D93" w:rsidRPr="00DE7D93" w:rsidRDefault="00DE7D93" w:rsidP="00DE7D93">
      <w:pPr>
        <w:spacing w:line="240" w:lineRule="auto"/>
        <w:rPr>
          <w:rFonts w:ascii="Arial" w:hAnsi="Arial" w:cs="Arial"/>
          <w:b/>
          <w:bCs/>
          <w:color w:val="1F4E79" w:themeColor="accent1" w:themeShade="80"/>
          <w:sz w:val="20"/>
          <w:szCs w:val="20"/>
          <w:rtl/>
        </w:rPr>
      </w:pPr>
    </w:p>
    <w:p w14:paraId="2E1F2542" w14:textId="77777777" w:rsidR="00DE7D93" w:rsidRPr="00DE7D93" w:rsidRDefault="00DE7D93" w:rsidP="00DE7D93">
      <w:pPr>
        <w:spacing w:line="240" w:lineRule="auto"/>
        <w:rPr>
          <w:rFonts w:ascii="Arial" w:hAnsi="Arial" w:cs="Arial"/>
          <w:b/>
          <w:bCs/>
          <w:color w:val="1F4E79" w:themeColor="accent1" w:themeShade="80"/>
          <w:sz w:val="20"/>
          <w:szCs w:val="20"/>
          <w:rtl/>
        </w:rPr>
      </w:pPr>
    </w:p>
    <w:p w14:paraId="7BE5334F" w14:textId="77777777" w:rsidR="00DE7D93" w:rsidRPr="00285102" w:rsidRDefault="00DE7D93" w:rsidP="00DE7D93">
      <w:pPr>
        <w:spacing w:line="240" w:lineRule="auto"/>
        <w:rPr>
          <w:rFonts w:ascii="Arial" w:hAnsi="Arial" w:cs="Arial"/>
          <w:b/>
          <w:bCs/>
          <w:color w:val="1F4E79" w:themeColor="accent1" w:themeShade="80"/>
          <w:sz w:val="2"/>
          <w:szCs w:val="2"/>
          <w:rtl/>
        </w:rPr>
      </w:pPr>
    </w:p>
    <w:p w14:paraId="22EE51D7" w14:textId="77777777" w:rsidR="00DE7D93" w:rsidRPr="00285102" w:rsidRDefault="00DE7D93" w:rsidP="00DE7D93">
      <w:pPr>
        <w:spacing w:line="240" w:lineRule="auto"/>
        <w:rPr>
          <w:rFonts w:ascii="Arial" w:hAnsi="Arial" w:cs="Arial"/>
          <w:b/>
          <w:bCs/>
          <w:color w:val="1F4E79" w:themeColor="accent1" w:themeShade="80"/>
          <w:sz w:val="6"/>
          <w:szCs w:val="6"/>
          <w:rtl/>
        </w:rPr>
      </w:pPr>
    </w:p>
    <w:tbl>
      <w:tblPr>
        <w:tblStyle w:val="a7"/>
        <w:bidiVisual/>
        <w:tblW w:w="8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950"/>
        <w:gridCol w:w="1011"/>
        <w:gridCol w:w="1825"/>
      </w:tblGrid>
      <w:tr w:rsidR="00DE7D93" w:rsidRPr="00DE7D93" w14:paraId="3FF50288" w14:textId="77777777" w:rsidTr="00F27C14">
        <w:tc>
          <w:tcPr>
            <w:tcW w:w="2265" w:type="dxa"/>
          </w:tcPr>
          <w:p w14:paraId="2BC66D90" w14:textId="77777777" w:rsidR="00DE7D93" w:rsidRPr="00DE7D93" w:rsidRDefault="00DE7D93" w:rsidP="00F27C14">
            <w:pPr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  <w:r w:rsidRPr="00DE7D93"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  <w:t>חתימת החוקר</w:t>
            </w:r>
            <w:r w:rsidRPr="00DE7D93">
              <w:rPr>
                <w:rFonts w:ascii="Arial" w:hAnsi="Arial" w:cs="Arial" w:hint="cs"/>
                <w:b/>
                <w:bCs/>
                <w:color w:val="1F4E79" w:themeColor="accent1" w:themeShade="80"/>
                <w:szCs w:val="22"/>
                <w:rtl/>
              </w:rPr>
              <w:t>:</w:t>
            </w:r>
          </w:p>
        </w:tc>
        <w:tc>
          <w:tcPr>
            <w:tcW w:w="2950" w:type="dxa"/>
          </w:tcPr>
          <w:p w14:paraId="7665F996" w14:textId="77777777" w:rsidR="00DE7D93" w:rsidRPr="00DE7D93" w:rsidRDefault="00DE7D93" w:rsidP="00F27C14">
            <w:pPr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1011" w:type="dxa"/>
          </w:tcPr>
          <w:p w14:paraId="4124EC40" w14:textId="77777777" w:rsidR="00DE7D93" w:rsidRPr="00DE7D93" w:rsidRDefault="00DE7D93" w:rsidP="00F27C14">
            <w:pPr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  <w:r w:rsidRPr="00DE7D93"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  <w:t>תאריך</w:t>
            </w:r>
            <w:r w:rsidRPr="00DE7D93">
              <w:rPr>
                <w:rFonts w:ascii="Arial" w:hAnsi="Arial" w:cs="Arial" w:hint="cs"/>
                <w:b/>
                <w:bCs/>
                <w:color w:val="1F4E79" w:themeColor="accent1" w:themeShade="80"/>
                <w:szCs w:val="22"/>
                <w:rtl/>
              </w:rPr>
              <w:t>:</w:t>
            </w:r>
          </w:p>
        </w:tc>
        <w:tc>
          <w:tcPr>
            <w:tcW w:w="1825" w:type="dxa"/>
          </w:tcPr>
          <w:p w14:paraId="4088175C" w14:textId="77777777" w:rsidR="00DE7D93" w:rsidRPr="00DE7D93" w:rsidRDefault="00DE7D93" w:rsidP="00F27C14">
            <w:pPr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</w:p>
        </w:tc>
      </w:tr>
      <w:tr w:rsidR="00DE7D93" w:rsidRPr="00DE7D93" w14:paraId="713652A4" w14:textId="77777777" w:rsidTr="00F27C14">
        <w:tc>
          <w:tcPr>
            <w:tcW w:w="2265" w:type="dxa"/>
            <w:tcBorders>
              <w:bottom w:val="single" w:sz="4" w:space="0" w:color="auto"/>
            </w:tcBorders>
          </w:tcPr>
          <w:p w14:paraId="356EFAA4" w14:textId="77777777"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2950" w:type="dxa"/>
          </w:tcPr>
          <w:p w14:paraId="7D923A3E" w14:textId="77777777"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6DD16677" w14:textId="77777777"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14:paraId="1554CC82" w14:textId="77777777"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</w:tbl>
    <w:p w14:paraId="4C0D5F5A" w14:textId="77777777" w:rsidR="00C12C73" w:rsidRDefault="00C12C73">
      <w:pPr>
        <w:rPr>
          <w:color w:val="1F4E79" w:themeColor="accent1" w:themeShade="80"/>
          <w:rtl/>
        </w:rPr>
      </w:pPr>
    </w:p>
    <w:p w14:paraId="3F50D4DD" w14:textId="77777777" w:rsidR="003B7866" w:rsidRPr="00DE7D93" w:rsidRDefault="003B7866">
      <w:pPr>
        <w:rPr>
          <w:color w:val="1F4E79" w:themeColor="accent1" w:themeShade="80"/>
        </w:rPr>
      </w:pPr>
    </w:p>
    <w:sectPr w:rsidR="003B7866" w:rsidRPr="00DE7D93" w:rsidSect="00175592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F7406" w14:textId="77777777" w:rsidR="00DE7D93" w:rsidRDefault="00DE7D93" w:rsidP="002D4467">
      <w:pPr>
        <w:spacing w:line="240" w:lineRule="auto"/>
      </w:pPr>
      <w:r>
        <w:separator/>
      </w:r>
    </w:p>
  </w:endnote>
  <w:endnote w:type="continuationSeparator" w:id="0">
    <w:p w14:paraId="5DE1E427" w14:textId="77777777" w:rsidR="00DE7D93" w:rsidRDefault="00DE7D93" w:rsidP="002D4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B12CF" w14:textId="6BB8D6DB" w:rsidR="002D4467" w:rsidRPr="008A777C" w:rsidRDefault="008A777C" w:rsidP="008A777C">
    <w:pPr>
      <w:pStyle w:val="a5"/>
      <w:jc w:val="right"/>
      <w:rPr>
        <w:rFonts w:asciiTheme="minorBidi" w:hAnsiTheme="minorBidi" w:cstheme="minorBidi"/>
        <w:sz w:val="18"/>
        <w:szCs w:val="18"/>
      </w:rPr>
    </w:pPr>
    <w:r w:rsidRPr="008A777C">
      <w:rPr>
        <w:rFonts w:asciiTheme="minorBidi" w:hAnsiTheme="minorBidi" w:cstheme="minorBidi"/>
        <w:sz w:val="18"/>
        <w:szCs w:val="18"/>
        <w:rtl/>
      </w:rPr>
      <w:t>ספטמבר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E869C" w14:textId="77777777" w:rsidR="00DE7D93" w:rsidRDefault="00DE7D93" w:rsidP="002D4467">
      <w:pPr>
        <w:spacing w:line="240" w:lineRule="auto"/>
      </w:pPr>
      <w:r>
        <w:separator/>
      </w:r>
    </w:p>
  </w:footnote>
  <w:footnote w:type="continuationSeparator" w:id="0">
    <w:p w14:paraId="002B01BB" w14:textId="77777777" w:rsidR="00DE7D93" w:rsidRDefault="00DE7D93" w:rsidP="002D4467">
      <w:pPr>
        <w:spacing w:line="240" w:lineRule="auto"/>
      </w:pPr>
      <w:r>
        <w:continuationSeparator/>
      </w:r>
    </w:p>
  </w:footnote>
  <w:footnote w:id="1">
    <w:p w14:paraId="08CCC73C" w14:textId="592D33E8" w:rsidR="008A777C" w:rsidRPr="000A408F" w:rsidRDefault="008A777C" w:rsidP="008A777C">
      <w:pPr>
        <w:pStyle w:val="af1"/>
        <w:rPr>
          <w:rFonts w:ascii="Arial" w:hAnsi="Arial" w:cs="Arial"/>
          <w:color w:val="1F4E79" w:themeColor="accent1" w:themeShade="80"/>
        </w:rPr>
      </w:pPr>
      <w:r>
        <w:rPr>
          <w:rStyle w:val="af3"/>
        </w:rPr>
        <w:footnoteRef/>
      </w:r>
      <w:r>
        <w:rPr>
          <w:rtl/>
        </w:rPr>
        <w:t xml:space="preserve"> </w:t>
      </w:r>
      <w:r w:rsidRPr="000A408F">
        <w:rPr>
          <w:rFonts w:ascii="Arial" w:hAnsi="Arial" w:cs="Arial"/>
          <w:color w:val="1F4E79" w:themeColor="accent1" w:themeShade="80"/>
          <w:rtl/>
        </w:rPr>
        <w:t xml:space="preserve">בנוהל מענקי תקן מצויין כי </w:t>
      </w:r>
      <w:proofErr w:type="spellStart"/>
      <w:r w:rsidRPr="000A408F">
        <w:rPr>
          <w:rFonts w:ascii="Arial" w:hAnsi="Arial" w:cs="Arial"/>
          <w:color w:val="1F4E79" w:themeColor="accent1" w:themeShade="80"/>
          <w:rtl/>
        </w:rPr>
        <w:t>חוקר.ת</w:t>
      </w:r>
      <w:proofErr w:type="spellEnd"/>
      <w:r w:rsidRPr="000A408F">
        <w:rPr>
          <w:rFonts w:ascii="Arial" w:hAnsi="Arial" w:cs="Arial"/>
          <w:color w:val="1F4E79" w:themeColor="accent1" w:themeShade="80"/>
          <w:rtl/>
        </w:rPr>
        <w:t xml:space="preserve"> </w:t>
      </w:r>
      <w:proofErr w:type="spellStart"/>
      <w:r w:rsidRPr="000A408F">
        <w:rPr>
          <w:rFonts w:ascii="Arial" w:hAnsi="Arial" w:cs="Arial"/>
          <w:color w:val="1F4E79" w:themeColor="accent1" w:themeShade="80"/>
          <w:rtl/>
        </w:rPr>
        <w:t>שקיבל.ה</w:t>
      </w:r>
      <w:proofErr w:type="spellEnd"/>
      <w:r w:rsidRPr="000A408F">
        <w:rPr>
          <w:rFonts w:ascii="Arial" w:hAnsi="Arial" w:cs="Arial"/>
          <w:color w:val="1F4E79" w:themeColor="accent1" w:themeShade="80"/>
          <w:rtl/>
        </w:rPr>
        <w:t xml:space="preserve"> מענק תקן, </w:t>
      </w:r>
      <w:proofErr w:type="spellStart"/>
      <w:r w:rsidRPr="000A408F">
        <w:rPr>
          <w:rFonts w:ascii="Arial" w:hAnsi="Arial" w:cs="Arial"/>
          <w:color w:val="1F4E79" w:themeColor="accent1" w:themeShade="80"/>
          <w:rtl/>
        </w:rPr>
        <w:t>מתחייב.ת</w:t>
      </w:r>
      <w:proofErr w:type="spellEnd"/>
      <w:r w:rsidRPr="000A408F">
        <w:rPr>
          <w:rFonts w:ascii="Arial" w:hAnsi="Arial" w:cs="Arial"/>
          <w:color w:val="1F4E79" w:themeColor="accent1" w:themeShade="80"/>
          <w:rtl/>
        </w:rPr>
        <w:t xml:space="preserve"> להגיש הצעת מחקר לקרן חיצונית תחרותית לפחות אחת לשנתיים (בהינתן שלא עומד לרשות </w:t>
      </w:r>
      <w:proofErr w:type="spellStart"/>
      <w:r w:rsidRPr="000A408F">
        <w:rPr>
          <w:rFonts w:ascii="Arial" w:hAnsi="Arial" w:cs="Arial"/>
          <w:color w:val="1F4E79" w:themeColor="accent1" w:themeShade="80"/>
          <w:rtl/>
        </w:rPr>
        <w:t>החוקר.ת</w:t>
      </w:r>
      <w:proofErr w:type="spellEnd"/>
      <w:r w:rsidRPr="000A408F">
        <w:rPr>
          <w:rFonts w:ascii="Arial" w:hAnsi="Arial" w:cs="Arial"/>
          <w:color w:val="1F4E79" w:themeColor="accent1" w:themeShade="80"/>
          <w:rtl/>
        </w:rPr>
        <w:t xml:space="preserve"> מענק פעיל של קרן חיצונית תחרותית).</w:t>
      </w:r>
    </w:p>
    <w:p w14:paraId="54C1672A" w14:textId="77777777" w:rsidR="008A777C" w:rsidRPr="008A777C" w:rsidRDefault="008A777C">
      <w:pPr>
        <w:pStyle w:val="af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65D91" w14:textId="77777777" w:rsidR="002D4467" w:rsidRDefault="00DE7D93">
    <w:pPr>
      <w:pStyle w:val="a3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6D293F8" wp14:editId="678385FB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7034530" cy="860425"/>
          <wp:effectExtent l="0" t="0" r="0" b="0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453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44A43"/>
    <w:multiLevelType w:val="hybridMultilevel"/>
    <w:tmpl w:val="DD9EA37E"/>
    <w:lvl w:ilvl="0" w:tplc="353A732C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573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AwsLQwNDU3MDEwNTJT0lEKTi0uzszPAykwrAUA2ueplywAAAA="/>
  </w:docVars>
  <w:rsids>
    <w:rsidRoot w:val="00DE7D93"/>
    <w:rsid w:val="0003450A"/>
    <w:rsid w:val="000A408F"/>
    <w:rsid w:val="000B05A4"/>
    <w:rsid w:val="000F3186"/>
    <w:rsid w:val="00157F2A"/>
    <w:rsid w:val="00161C5D"/>
    <w:rsid w:val="00175592"/>
    <w:rsid w:val="0023347B"/>
    <w:rsid w:val="002537F0"/>
    <w:rsid w:val="00285102"/>
    <w:rsid w:val="002D4467"/>
    <w:rsid w:val="0033004F"/>
    <w:rsid w:val="0033616E"/>
    <w:rsid w:val="00375EFF"/>
    <w:rsid w:val="003B7866"/>
    <w:rsid w:val="00454D6E"/>
    <w:rsid w:val="00456484"/>
    <w:rsid w:val="004B1F27"/>
    <w:rsid w:val="00522986"/>
    <w:rsid w:val="006E1D48"/>
    <w:rsid w:val="006F39E1"/>
    <w:rsid w:val="008749DC"/>
    <w:rsid w:val="008A777C"/>
    <w:rsid w:val="00912249"/>
    <w:rsid w:val="00953A80"/>
    <w:rsid w:val="00990B6C"/>
    <w:rsid w:val="009B4C6C"/>
    <w:rsid w:val="009E415A"/>
    <w:rsid w:val="00B61DD5"/>
    <w:rsid w:val="00BD77F9"/>
    <w:rsid w:val="00BF7E08"/>
    <w:rsid w:val="00C12C73"/>
    <w:rsid w:val="00C23C44"/>
    <w:rsid w:val="00C81B0C"/>
    <w:rsid w:val="00CA6804"/>
    <w:rsid w:val="00DB1B5E"/>
    <w:rsid w:val="00DB744B"/>
    <w:rsid w:val="00DD0626"/>
    <w:rsid w:val="00DE7D93"/>
    <w:rsid w:val="00E317F0"/>
    <w:rsid w:val="00E3432E"/>
    <w:rsid w:val="00E8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92480F"/>
  <w15:chartTrackingRefBased/>
  <w15:docId w15:val="{C450F542-254C-4C17-96DA-59F6D4AC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D93"/>
    <w:pPr>
      <w:bidi/>
      <w:spacing w:line="360" w:lineRule="auto"/>
    </w:pPr>
    <w:rPr>
      <w:rFonts w:ascii="Times New Roman" w:hAnsi="Times New Roman" w:cs="David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467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D4467"/>
  </w:style>
  <w:style w:type="paragraph" w:styleId="a5">
    <w:name w:val="footer"/>
    <w:basedOn w:val="a"/>
    <w:link w:val="a6"/>
    <w:uiPriority w:val="99"/>
    <w:unhideWhenUsed/>
    <w:rsid w:val="002D4467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D4467"/>
  </w:style>
  <w:style w:type="table" w:styleId="a7">
    <w:name w:val="Table Grid"/>
    <w:basedOn w:val="a1"/>
    <w:uiPriority w:val="59"/>
    <w:rsid w:val="00DE7D9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8749DC"/>
    <w:rPr>
      <w:rFonts w:ascii="Times New Roman" w:hAnsi="Times New Roman" w:cs="David"/>
      <w:sz w:val="22"/>
      <w:szCs w:val="24"/>
    </w:rPr>
  </w:style>
  <w:style w:type="character" w:styleId="a9">
    <w:name w:val="annotation reference"/>
    <w:basedOn w:val="a0"/>
    <w:uiPriority w:val="99"/>
    <w:semiHidden/>
    <w:unhideWhenUsed/>
    <w:rsid w:val="00161C5D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161C5D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rsid w:val="00161C5D"/>
    <w:rPr>
      <w:rFonts w:ascii="Times New Roman" w:hAnsi="Times New Roman" w:cs="David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61C5D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161C5D"/>
    <w:rPr>
      <w:rFonts w:ascii="Times New Roman" w:hAnsi="Times New Roman" w:cs="David"/>
      <w:b/>
      <w:bCs/>
    </w:rPr>
  </w:style>
  <w:style w:type="paragraph" w:styleId="ae">
    <w:name w:val="endnote text"/>
    <w:basedOn w:val="a"/>
    <w:link w:val="af"/>
    <w:uiPriority w:val="99"/>
    <w:semiHidden/>
    <w:unhideWhenUsed/>
    <w:rsid w:val="008A777C"/>
    <w:pPr>
      <w:spacing w:line="240" w:lineRule="auto"/>
    </w:pPr>
    <w:rPr>
      <w:sz w:val="20"/>
      <w:szCs w:val="20"/>
    </w:rPr>
  </w:style>
  <w:style w:type="character" w:customStyle="1" w:styleId="af">
    <w:name w:val="טקסט הערת סיום תו"/>
    <w:basedOn w:val="a0"/>
    <w:link w:val="ae"/>
    <w:uiPriority w:val="99"/>
    <w:semiHidden/>
    <w:rsid w:val="008A777C"/>
    <w:rPr>
      <w:rFonts w:ascii="Times New Roman" w:hAnsi="Times New Roman" w:cs="David"/>
    </w:rPr>
  </w:style>
  <w:style w:type="character" w:styleId="af0">
    <w:name w:val="endnote reference"/>
    <w:basedOn w:val="a0"/>
    <w:uiPriority w:val="99"/>
    <w:semiHidden/>
    <w:unhideWhenUsed/>
    <w:rsid w:val="008A777C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8A777C"/>
    <w:pPr>
      <w:spacing w:line="240" w:lineRule="auto"/>
    </w:pPr>
    <w:rPr>
      <w:sz w:val="20"/>
      <w:szCs w:val="20"/>
    </w:rPr>
  </w:style>
  <w:style w:type="character" w:customStyle="1" w:styleId="af2">
    <w:name w:val="טקסט הערת שוליים תו"/>
    <w:basedOn w:val="a0"/>
    <w:link w:val="af1"/>
    <w:uiPriority w:val="99"/>
    <w:semiHidden/>
    <w:rsid w:val="008A777C"/>
    <w:rPr>
      <w:rFonts w:ascii="Times New Roman" w:hAnsi="Times New Roman" w:cs="David"/>
    </w:rPr>
  </w:style>
  <w:style w:type="character" w:styleId="af3">
    <w:name w:val="footnote reference"/>
    <w:basedOn w:val="a0"/>
    <w:uiPriority w:val="99"/>
    <w:semiHidden/>
    <w:unhideWhenUsed/>
    <w:rsid w:val="008A7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5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_GROUP\Rashut_Hamechkar\&#1513;&#1489;&#1500;&#1493;&#1504;&#1493;&#1514;%20&#1500;&#1502;&#1499;&#1514;&#1489;&#1497;&#1501;\&#1513;&#1489;&#1500;&#1493;&#1504;&#1493;&#1514;%20&#1500;&#1502;&#1499;&#1514;&#1489;&#1497;&#1501;%20&#1512;&#1513;&#1493;&#1514;%20&#1492;&#1502;&#1495;&#1511;&#1512;%20&#1506;&#1501;%20&#1500;&#1493;&#1490;&#1493;%20-&#1488;&#1493;&#1511;&#1496;&#1493;&#1489;&#1512;%202020\&#1504;&#1497;&#1497;&#1512;%20&#1502;&#1499;&#1514;&#1489;&#1497;&#1501;%20&#1512;&#1513;&#1493;&#1514;%20&#1492;&#1502;&#1495;&#1511;&#1512;\Research_TEMPLATE_no_footer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754D827A-A864-49A1-B9E7-A51C1849A6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ACE618-D5C4-42A9-928D-91FE5B56C704}"/>
</file>

<file path=customXml/itemProps3.xml><?xml version="1.0" encoding="utf-8"?>
<ds:datastoreItem xmlns:ds="http://schemas.openxmlformats.org/officeDocument/2006/customXml" ds:itemID="{54405D1D-1268-4059-A6C7-BBA2CFD56BE5}"/>
</file>

<file path=docProps/app.xml><?xml version="1.0" encoding="utf-8"?>
<Properties xmlns="http://schemas.openxmlformats.org/officeDocument/2006/extended-properties" xmlns:vt="http://schemas.openxmlformats.org/officeDocument/2006/docPropsVTypes">
  <Template>Research_TEMPLATE_no_footer.dot</Template>
  <TotalTime>1</TotalTime>
  <Pages>2</Pages>
  <Words>138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סיכום מענק תקן ספטמבר 2025</dc:title>
  <dc:subject/>
  <dc:creator>Leora Azoulay (Research Authority)</dc:creator>
  <cp:keywords/>
  <dc:description/>
  <cp:lastModifiedBy>Leora Azoulay (Research Authority)</cp:lastModifiedBy>
  <cp:revision>2</cp:revision>
  <dcterms:created xsi:type="dcterms:W3CDTF">2025-09-09T07:26:00Z</dcterms:created>
  <dcterms:modified xsi:type="dcterms:W3CDTF">2025-09-09T07:26:00Z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1106637948</vt:i4>
  </property>
  <property fmtid="{D5CDD505-2E9C-101B-9397-08002B2CF9AE}" pid="3" name="_NewReviewCycle">
    <vt:lpwstr/>
  </property>
  <property fmtid="{D5CDD505-2E9C-101B-9397-08002B2CF9AE}" pid="4" name="_EmailSubject">
    <vt:lpwstr>טפסים לעדכון באתר</vt:lpwstr>
  </property>
  <property fmtid="{D5CDD505-2E9C-101B-9397-08002B2CF9AE}" pid="5" name="_AuthorEmail">
    <vt:lpwstr>leoraa@openu.ac.il</vt:lpwstr>
  </property>
  <property fmtid="{D5CDD505-2E9C-101B-9397-08002B2CF9AE}" pid="6" name="_AuthorEmailDisplayName">
    <vt:lpwstr>Leora Azoulay (Research Authority)</vt:lpwstr>
  </property>
  <property fmtid="{D5CDD505-2E9C-101B-9397-08002B2CF9AE}" pid="7" name="_PreviousAdHocReviewCycleID">
    <vt:i4>1510936099</vt:i4>
  </property>
  <property fmtid="{D5CDD505-2E9C-101B-9397-08002B2CF9AE}" pid="8" name="ContentTypeId">
    <vt:lpwstr>0x010100D6F61E74F7254FFAACE179AD514BF94B00E5BAFAE9EC481B44A887128AEA8B460D</vt:lpwstr>
  </property>
</Properties>
</file>